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ascii="黑体" w:hAnsi="����" w:eastAsia="黑体" w:cs="黑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辽宁建筑职业学院</w:t>
      </w:r>
      <w:r>
        <w:rPr>
          <w:rStyle w:val="4"/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/>
        </w:rPr>
        <w:t>2019</w:t>
      </w:r>
      <w:r>
        <w:rPr>
          <w:rStyle w:val="4"/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单独招生考试中职《数学》考试大纲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1"/>
        <w:jc w:val="left"/>
        <w:rPr>
          <w:rFonts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1"/>
        <w:jc w:val="left"/>
        <w:rPr>
          <w:rFonts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1"/>
        <w:jc w:val="left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一、考试内容及考试要求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第1章 集合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集合的概念及表示法；集合之间的关系（子集、真子集、集合的相等）；集合的交集、并集、补集运算。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1．理解集合的有关概念，会用符号表示元素与集合之间的关系。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2．掌握集合的表示方法，会用适当方法表示一些简单的集合。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3．理解子集、真子集和两集合相等的概念，会判别集合之间的关系。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4．理解交集、并集和补集的含义，会求集合的交集、并集和补集。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第2章  不等式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不等式的基本性质；区间；一元二次不等式；含绝对值的不等式。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1．理解不等式的基本性质，会利用基本性质比较大小，对不等式正确变形。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2．理解各种区间的含义，会使用区间表示相应集合和集合的运算结果。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3．掌握一元二次不等式的解法。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4．掌握含绝对值的不等式 或 的解法，会解形如 或 的不等式。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第3章  函数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函数的概念及表示法；函数的单调性；函数的奇偶性。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1．理解函数的概念，会求简单函数的定义域。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2．理解函数的三种表示方法（解析法、列表法、图像法），会用适当方法表示函数。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3．理解函数的单调性和奇偶性，会判断函数的奇偶性，能根据图像判断一些简单函数的单调性。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4．掌握一次函数和二次函数的图像、性质。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第4章  指数函数和对数函数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实数指数幂及其运算法则；幂函数；指数函数的概念、图像和性质；对数的概念（含常用对数、自然对数）；对数的运算法则；对数函数的图像和性质。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1.理解整数指数幂和有理数指数幂的概念，掌握幂的运算法则，会进行幂的简单运算。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2.了解幂函数的概念。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3.理解指数函数的概念、图像和性质，会运用单调性比较大小、求有关函数的定义域。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4.理解对数的概念（含常用对数、自然对数），掌握对数的基本性质，了解对数运算法则。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5.了解对数函数的概念、图像和性质。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第5章  三角函数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角的概念的推广；弧度制；任意角的正弦函数、余弦函数和正切函数；同角三角函数的基本关系式： 、 ；诱导公式： 、 、 的正弦、余弦及正切公式；正弦函数的图像和性质；余弦函数的图像和性质。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1．理解任意角、象限角、界限角和终边相同的角的概念。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2．理解弧度制的意义，会进行弧度与角度的互化。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3．理解任意角的三角函数（正弦、余弦、正切函数）的概念，了解各象限角的三角函数值的符号，熟记特殊角的三角函数值。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4.掌握同角三角函数的基本关系式： 、 。会利用同角三角函数的基本关系式求简单三角函数式的值。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5.了解诱导公式： 、 、 的正弦、余弦和正切公式。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6．了解正弦函数的图像和性质。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7.了解余弦函数的图像和性质。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第6章  数列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数列的概念；等差数列和等比数列的定义、通项公式以及前n项和公式。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1.了解数列的有关概念。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2．理解等差数列的定义，掌握等差数列的通项公式、前n项和公式。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 理解等比数列的定义，掌握等比数列的通项公式、前n项和公式。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第7章 平面向量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平面向量的有关概念；平面向量的坐标；平面向量的线性运算（加法、减法和数乘）及坐标表示；平面向量的内积及坐标表示；两向量平行的条件；两向量垂直的条件。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1.理解平面向量的有关概念。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2.理解平面向量的加法、减法和数乘运算，了解平面向量的加法、数乘运算的性质及运算律。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3.理解平面向量的坐标，掌握平面向量线性运算的坐标表示。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4.理解平面向量内积的概念及坐标表示，了解简单性质及运算律。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5.理解两个非零向量平行、垂直的条件，会判断两个非零向量的位置关系。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1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二、参考教材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本考试的参考教材为现行中等职业教育课程改革国家规划新教材《数学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基础模块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修订版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上、下册（高等教育出版社）。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三、考试形式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考试采用闭卷笔试形式，全卷满分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分；考试时间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四、试卷结构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（一）知识比例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both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集合、不等式、函数、指数函数与对数函数约占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60%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，三角函数约占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15%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，数列约占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15%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，平面向量约占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1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（二）题型：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判断题、单项选择题。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1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（三）试题难易比例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较容易题约占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％；一般题约占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％；较难题约占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E57"/>
    <w:rsid w:val="24146F11"/>
    <w:rsid w:val="6D535020"/>
    <w:rsid w:val="745A7E57"/>
    <w:rsid w:val="7A5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2018-12-18T08:06:00Z</dcterms:created>
  <dc:creator>Administrator</dc:creator>
  <cp:lastModifiedBy>Administrator</cp:lastModifiedBy>
  <dcterms:modified xsi:type="dcterms:W3CDTF">2018-12-18T08:08:13Z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